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46" w:rsidRDefault="00195A04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5C4646" w:rsidRDefault="00195A04">
      <w:pPr>
        <w:rPr>
          <w:noProof/>
        </w:rPr>
      </w:pPr>
      <w:r>
        <w:rPr>
          <w:noProof/>
        </w:rPr>
        <w:t>06.08.2020 г..</w:t>
      </w:r>
    </w:p>
    <w:p w:rsidR="005C4646" w:rsidRDefault="00195A0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C4646" w:rsidRDefault="00195A0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C4646" w:rsidRDefault="00195A0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31.07.2020</w:t>
      </w:r>
    </w:p>
    <w:p w:rsidR="005C4646" w:rsidRDefault="005C464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C4646" w:rsidRPr="00C808CE">
        <w:trPr>
          <w:cantSplit/>
          <w:trHeight w:val="276"/>
        </w:trPr>
        <w:tc>
          <w:tcPr>
            <w:tcW w:w="7513" w:type="dxa"/>
            <w:vMerge w:val="restart"/>
          </w:tcPr>
          <w:p w:rsidR="005C4646" w:rsidRPr="00C808CE" w:rsidRDefault="005C464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5C4646" w:rsidRPr="00C808CE" w:rsidRDefault="00195A04">
            <w:pPr>
              <w:jc w:val="center"/>
              <w:rPr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C4646" w:rsidRPr="00C808CE" w:rsidRDefault="00195A04">
            <w:pPr>
              <w:jc w:val="center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5C4646" w:rsidRPr="00C808CE">
        <w:trPr>
          <w:cantSplit/>
          <w:trHeight w:val="437"/>
        </w:trPr>
        <w:tc>
          <w:tcPr>
            <w:tcW w:w="7513" w:type="dxa"/>
            <w:vMerge/>
          </w:tcPr>
          <w:p w:rsidR="005C4646" w:rsidRPr="00C808CE" w:rsidRDefault="005C464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C4646" w:rsidRPr="00C808CE" w:rsidRDefault="005C464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C4646" w:rsidRPr="00C808CE">
        <w:trPr>
          <w:cantSplit/>
        </w:trPr>
        <w:tc>
          <w:tcPr>
            <w:tcW w:w="7513" w:type="dxa"/>
          </w:tcPr>
          <w:p w:rsidR="005C4646" w:rsidRPr="00C808CE" w:rsidRDefault="00195A04">
            <w:pPr>
              <w:jc w:val="center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5C4646" w:rsidRPr="00C808CE" w:rsidRDefault="00195A04">
            <w:pPr>
              <w:jc w:val="center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2</w:t>
            </w:r>
          </w:p>
        </w:tc>
      </w:tr>
      <w:tr w:rsidR="005C4646" w:rsidRPr="00C808CE">
        <w:trPr>
          <w:cantSplit/>
        </w:trPr>
        <w:tc>
          <w:tcPr>
            <w:tcW w:w="7513" w:type="dxa"/>
          </w:tcPr>
          <w:p w:rsidR="005C4646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5C4646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5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4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5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7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2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2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5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32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7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3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2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3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4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10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6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2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29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19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8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9</w:t>
            </w: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195A04" w:rsidRPr="00C808CE">
        <w:trPr>
          <w:cantSplit/>
        </w:trPr>
        <w:tc>
          <w:tcPr>
            <w:tcW w:w="7513" w:type="dxa"/>
          </w:tcPr>
          <w:p w:rsidR="00195A04" w:rsidRPr="00C808CE" w:rsidRDefault="00195A04">
            <w:pPr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195A04" w:rsidRPr="00C808CE" w:rsidRDefault="00195A04">
            <w:pPr>
              <w:jc w:val="right"/>
              <w:rPr>
                <w:noProof/>
                <w:sz w:val="22"/>
                <w:szCs w:val="22"/>
              </w:rPr>
            </w:pPr>
            <w:r w:rsidRPr="00C808CE">
              <w:rPr>
                <w:noProof/>
                <w:sz w:val="22"/>
                <w:szCs w:val="22"/>
              </w:rPr>
              <w:t>171</w:t>
            </w:r>
          </w:p>
        </w:tc>
      </w:tr>
    </w:tbl>
    <w:p w:rsidR="005C4646" w:rsidRPr="00C808CE" w:rsidRDefault="005C4646">
      <w:pPr>
        <w:rPr>
          <w:noProof/>
          <w:sz w:val="22"/>
          <w:szCs w:val="22"/>
        </w:rPr>
      </w:pPr>
    </w:p>
    <w:p w:rsidR="00195A04" w:rsidRPr="00C808CE" w:rsidRDefault="00195A04">
      <w:pPr>
        <w:rPr>
          <w:noProof/>
          <w:sz w:val="22"/>
          <w:szCs w:val="22"/>
        </w:rPr>
      </w:pPr>
      <w:bookmarkStart w:id="0" w:name="_GoBack"/>
      <w:bookmarkEnd w:id="0"/>
    </w:p>
    <w:sectPr w:rsidR="00195A04" w:rsidRPr="00C808CE" w:rsidSect="00C808CE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04"/>
    <w:rsid w:val="000D3D84"/>
    <w:rsid w:val="00195A04"/>
    <w:rsid w:val="004208FB"/>
    <w:rsid w:val="005C4646"/>
    <w:rsid w:val="00C8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Павловская Лариса Егоровна</dc:creator>
  <cp:lastModifiedBy>Новикова Олеся Андреевна</cp:lastModifiedBy>
  <cp:revision>5</cp:revision>
  <cp:lastPrinted>2020-08-06T07:26:00Z</cp:lastPrinted>
  <dcterms:created xsi:type="dcterms:W3CDTF">2020-08-06T07:26:00Z</dcterms:created>
  <dcterms:modified xsi:type="dcterms:W3CDTF">2020-08-12T07:29:00Z</dcterms:modified>
</cp:coreProperties>
</file>